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3A2D" w14:textId="083D2776" w:rsidR="00791263" w:rsidRDefault="008B12A2" w:rsidP="008B12A2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Struktur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Pemerintahan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Desa </w:t>
      </w:r>
    </w:p>
    <w:p w14:paraId="3080C37E" w14:textId="77777777" w:rsidR="008B12A2" w:rsidRDefault="008B12A2" w:rsidP="008B12A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C1BD29D" w14:textId="77350904" w:rsidR="008B12A2" w:rsidRDefault="008B12A2" w:rsidP="008B12A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0A1AD6DD" wp14:editId="1429B59B">
            <wp:extent cx="5943600" cy="450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3DAD" w14:textId="5EF0FA1A" w:rsidR="008B12A2" w:rsidRDefault="008B12A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14:paraId="6F8AE871" w14:textId="3F041FF3" w:rsidR="008B12A2" w:rsidRPr="008B12A2" w:rsidRDefault="008B12A2" w:rsidP="008B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8B12A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DATA STAF TAHUN 2017- 2023</w:t>
      </w:r>
    </w:p>
    <w:p w14:paraId="31C5ABF5" w14:textId="77777777" w:rsidR="008B12A2" w:rsidRPr="008B12A2" w:rsidRDefault="008B12A2" w:rsidP="008B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8B12A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KEPALA DESA DAYUREJO = WAHONO SPW</w:t>
      </w:r>
    </w:p>
    <w:p w14:paraId="4C9DE214" w14:textId="6186083D" w:rsidR="008B12A2" w:rsidRDefault="008B12A2" w:rsidP="008B12A2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758"/>
        <w:gridCol w:w="1723"/>
        <w:gridCol w:w="2168"/>
        <w:gridCol w:w="1937"/>
      </w:tblGrid>
      <w:tr w:rsidR="008B12A2" w14:paraId="30B1A348" w14:textId="77777777" w:rsidTr="008B12A2">
        <w:tc>
          <w:tcPr>
            <w:tcW w:w="764" w:type="dxa"/>
          </w:tcPr>
          <w:p w14:paraId="5C6A55EF" w14:textId="77777777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  <w:p w14:paraId="06532ABC" w14:textId="77777777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</w:tcPr>
          <w:p w14:paraId="3F9B193B" w14:textId="510ADBAD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723" w:type="dxa"/>
          </w:tcPr>
          <w:p w14:paraId="3C23C958" w14:textId="46EF4913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168" w:type="dxa"/>
          </w:tcPr>
          <w:p w14:paraId="43F017CD" w14:textId="124AB737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JABATAN/POSISI</w:t>
            </w:r>
          </w:p>
        </w:tc>
        <w:tc>
          <w:tcPr>
            <w:tcW w:w="1937" w:type="dxa"/>
          </w:tcPr>
          <w:p w14:paraId="6CCDDD59" w14:textId="16632AD1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</w:p>
        </w:tc>
      </w:tr>
      <w:tr w:rsidR="008B12A2" w14:paraId="0DB22126" w14:textId="77777777" w:rsidTr="00C279CC">
        <w:tc>
          <w:tcPr>
            <w:tcW w:w="764" w:type="dxa"/>
          </w:tcPr>
          <w:p w14:paraId="29D1D60D" w14:textId="54D3C843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vAlign w:val="bottom"/>
          </w:tcPr>
          <w:p w14:paraId="720D82D7" w14:textId="4D83659B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KOSONG</w:t>
            </w:r>
          </w:p>
        </w:tc>
        <w:tc>
          <w:tcPr>
            <w:tcW w:w="1723" w:type="dxa"/>
            <w:vAlign w:val="bottom"/>
          </w:tcPr>
          <w:p w14:paraId="0B61754F" w14:textId="44DDD508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2168" w:type="dxa"/>
            <w:vAlign w:val="bottom"/>
          </w:tcPr>
          <w:p w14:paraId="34DE0D46" w14:textId="0D427910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37" w:type="dxa"/>
            <w:vAlign w:val="bottom"/>
          </w:tcPr>
          <w:p w14:paraId="45B00B66" w14:textId="4A2B1688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2A2" w14:paraId="06EBE611" w14:textId="77777777" w:rsidTr="00C279CC">
        <w:tc>
          <w:tcPr>
            <w:tcW w:w="764" w:type="dxa"/>
          </w:tcPr>
          <w:p w14:paraId="05AE6129" w14:textId="5BB6A38E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  <w:vAlign w:val="bottom"/>
          </w:tcPr>
          <w:p w14:paraId="0DD217C5" w14:textId="720C3053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KIKI PURNAMASARI</w:t>
            </w:r>
          </w:p>
        </w:tc>
        <w:tc>
          <w:tcPr>
            <w:tcW w:w="1723" w:type="dxa"/>
            <w:vAlign w:val="bottom"/>
          </w:tcPr>
          <w:p w14:paraId="4FE6AB0B" w14:textId="58A6E6F2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2168" w:type="dxa"/>
            <w:vAlign w:val="bottom"/>
          </w:tcPr>
          <w:p w14:paraId="5F3CB3F7" w14:textId="379A2993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STAF KAUR UMUM DAN TU</w:t>
            </w:r>
          </w:p>
        </w:tc>
        <w:tc>
          <w:tcPr>
            <w:tcW w:w="1937" w:type="dxa"/>
            <w:vAlign w:val="bottom"/>
          </w:tcPr>
          <w:p w14:paraId="36D0E4F2" w14:textId="3039B11D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12A2" w14:paraId="71EA5BFF" w14:textId="77777777" w:rsidTr="00C279CC">
        <w:tc>
          <w:tcPr>
            <w:tcW w:w="764" w:type="dxa"/>
          </w:tcPr>
          <w:p w14:paraId="22E5DEF6" w14:textId="08AD6A09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vAlign w:val="bottom"/>
          </w:tcPr>
          <w:p w14:paraId="67A75377" w14:textId="304C6EAB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ERNAWATI</w:t>
            </w:r>
          </w:p>
        </w:tc>
        <w:tc>
          <w:tcPr>
            <w:tcW w:w="1723" w:type="dxa"/>
            <w:vAlign w:val="bottom"/>
          </w:tcPr>
          <w:p w14:paraId="1939DCBE" w14:textId="153831A2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2168" w:type="dxa"/>
            <w:vAlign w:val="bottom"/>
          </w:tcPr>
          <w:p w14:paraId="5BD616B3" w14:textId="27D4DB69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37" w:type="dxa"/>
            <w:vAlign w:val="bottom"/>
          </w:tcPr>
          <w:p w14:paraId="3F31BB47" w14:textId="0070EC87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PENGGANTI KIKI PURNAMSARI</w:t>
            </w:r>
          </w:p>
        </w:tc>
      </w:tr>
      <w:tr w:rsidR="008B12A2" w14:paraId="6CB6556D" w14:textId="77777777" w:rsidTr="008B12A2">
        <w:tc>
          <w:tcPr>
            <w:tcW w:w="764" w:type="dxa"/>
          </w:tcPr>
          <w:p w14:paraId="46D8313C" w14:textId="7FC9A0E0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6EE59E57" w14:textId="31717243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Jujuk</w:t>
            </w:r>
            <w:proofErr w:type="spellEnd"/>
            <w:r w:rsidRPr="008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Mulyawati</w:t>
            </w:r>
            <w:proofErr w:type="spellEnd"/>
          </w:p>
        </w:tc>
        <w:tc>
          <w:tcPr>
            <w:tcW w:w="1723" w:type="dxa"/>
          </w:tcPr>
          <w:p w14:paraId="79F85DBF" w14:textId="3607837F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8" w:type="dxa"/>
          </w:tcPr>
          <w:p w14:paraId="48316930" w14:textId="0682CD78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Sekertaris</w:t>
            </w:r>
            <w:proofErr w:type="spellEnd"/>
            <w:r w:rsidRPr="008B12A2">
              <w:rPr>
                <w:rFonts w:ascii="Times New Roman" w:hAnsi="Times New Roman" w:cs="Times New Roman"/>
                <w:sz w:val="24"/>
                <w:szCs w:val="24"/>
              </w:rPr>
              <w:t xml:space="preserve"> Desa</w:t>
            </w:r>
          </w:p>
        </w:tc>
        <w:tc>
          <w:tcPr>
            <w:tcW w:w="1937" w:type="dxa"/>
          </w:tcPr>
          <w:p w14:paraId="2C224965" w14:textId="77777777" w:rsidR="008B12A2" w:rsidRPr="008B12A2" w:rsidRDefault="008B12A2" w:rsidP="008B12A2">
            <w:pPr>
              <w:jc w:val="center"/>
              <w:rPr>
                <w:rFonts w:ascii="Calibri" w:hAnsi="Calibri" w:cs="Calibri"/>
                <w:color w:val="000000"/>
              </w:rPr>
            </w:pPr>
            <w:r w:rsidRPr="008B12A2">
              <w:rPr>
                <w:rFonts w:ascii="Calibri" w:hAnsi="Calibri" w:cs="Calibri"/>
                <w:color w:val="000000"/>
              </w:rPr>
              <w:t>PENJARINGAN DAN PENYARINGAN PERANGKAT DESA</w:t>
            </w:r>
          </w:p>
          <w:p w14:paraId="2A9D3992" w14:textId="77777777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A2" w14:paraId="3F73A610" w14:textId="77777777" w:rsidTr="008B12A2">
        <w:tc>
          <w:tcPr>
            <w:tcW w:w="764" w:type="dxa"/>
          </w:tcPr>
          <w:p w14:paraId="29F82A10" w14:textId="752DA7C2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30727E35" w14:textId="1CA11C9C" w:rsidR="008B12A2" w:rsidRPr="008B12A2" w:rsidRDefault="008B12A2" w:rsidP="008B12A2">
            <w:pPr>
              <w:jc w:val="center"/>
              <w:rPr>
                <w:rFonts w:ascii="Calibri" w:hAnsi="Calibri" w:cs="Calibri"/>
                <w:color w:val="000000"/>
              </w:rPr>
            </w:pPr>
            <w:r w:rsidRPr="008B12A2">
              <w:rPr>
                <w:rFonts w:ascii="Calibri" w:hAnsi="Calibri" w:cs="Calibri"/>
                <w:color w:val="000000"/>
              </w:rPr>
              <w:t>KHAMIDATUL ULA</w:t>
            </w:r>
          </w:p>
        </w:tc>
        <w:tc>
          <w:tcPr>
            <w:tcW w:w="1723" w:type="dxa"/>
          </w:tcPr>
          <w:p w14:paraId="33607B4A" w14:textId="222D49C4" w:rsidR="008B12A2" w:rsidRPr="008B12A2" w:rsidRDefault="008B12A2" w:rsidP="008B12A2">
            <w:pPr>
              <w:jc w:val="center"/>
              <w:rPr>
                <w:rFonts w:ascii="Calibri" w:hAnsi="Calibri" w:cs="Calibri"/>
                <w:color w:val="000000"/>
              </w:rPr>
            </w:pPr>
            <w:r w:rsidRPr="008B12A2"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2168" w:type="dxa"/>
            <w:vAlign w:val="bottom"/>
          </w:tcPr>
          <w:p w14:paraId="17669D07" w14:textId="02B43348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STAF KASIE KESEJAHTERAAN</w:t>
            </w:r>
          </w:p>
        </w:tc>
        <w:tc>
          <w:tcPr>
            <w:tcW w:w="1937" w:type="dxa"/>
            <w:vAlign w:val="bottom"/>
          </w:tcPr>
          <w:p w14:paraId="56A2D289" w14:textId="561FF62B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OPDES SIKS-NG</w:t>
            </w:r>
          </w:p>
        </w:tc>
      </w:tr>
      <w:tr w:rsidR="008B12A2" w14:paraId="3D99FF0D" w14:textId="77777777" w:rsidTr="004E53EE">
        <w:tc>
          <w:tcPr>
            <w:tcW w:w="764" w:type="dxa"/>
          </w:tcPr>
          <w:p w14:paraId="52B69AEA" w14:textId="7389BD60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  <w:vAlign w:val="bottom"/>
          </w:tcPr>
          <w:p w14:paraId="4261DA73" w14:textId="2914080B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WIDIANTI ROSITA</w:t>
            </w:r>
          </w:p>
        </w:tc>
        <w:tc>
          <w:tcPr>
            <w:tcW w:w="1723" w:type="dxa"/>
            <w:vAlign w:val="bottom"/>
          </w:tcPr>
          <w:p w14:paraId="3F0646A5" w14:textId="00856059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2168" w:type="dxa"/>
            <w:vAlign w:val="bottom"/>
          </w:tcPr>
          <w:p w14:paraId="6ED0EBC0" w14:textId="17CDDB59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STAF KAUR UMUM DAN TU</w:t>
            </w:r>
          </w:p>
        </w:tc>
        <w:tc>
          <w:tcPr>
            <w:tcW w:w="1937" w:type="dxa"/>
            <w:vAlign w:val="bottom"/>
          </w:tcPr>
          <w:p w14:paraId="5FF10D59" w14:textId="4F64B4D5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OPDES E- KIOS PAK LADI</w:t>
            </w:r>
          </w:p>
        </w:tc>
      </w:tr>
      <w:tr w:rsidR="008B12A2" w14:paraId="54D5BAA5" w14:textId="77777777" w:rsidTr="004E53EE">
        <w:tc>
          <w:tcPr>
            <w:tcW w:w="764" w:type="dxa"/>
          </w:tcPr>
          <w:p w14:paraId="57DA68E4" w14:textId="06330E7B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  <w:vAlign w:val="bottom"/>
          </w:tcPr>
          <w:p w14:paraId="70F6E47E" w14:textId="657A2A01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KOSONG</w:t>
            </w:r>
          </w:p>
        </w:tc>
        <w:tc>
          <w:tcPr>
            <w:tcW w:w="1723" w:type="dxa"/>
            <w:vAlign w:val="bottom"/>
          </w:tcPr>
          <w:p w14:paraId="4AA8A4AB" w14:textId="1AAA499F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2168" w:type="dxa"/>
            <w:vAlign w:val="bottom"/>
          </w:tcPr>
          <w:p w14:paraId="42C2075E" w14:textId="2333C57D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14:paraId="28A1736C" w14:textId="142C0C2D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A2" w14:paraId="747C9FC5" w14:textId="77777777" w:rsidTr="004E53EE">
        <w:tc>
          <w:tcPr>
            <w:tcW w:w="764" w:type="dxa"/>
          </w:tcPr>
          <w:p w14:paraId="1BE4EE32" w14:textId="6FBF28DF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  <w:vAlign w:val="bottom"/>
          </w:tcPr>
          <w:p w14:paraId="3892C5FD" w14:textId="26982AB1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KOSONG</w:t>
            </w:r>
          </w:p>
        </w:tc>
        <w:tc>
          <w:tcPr>
            <w:tcW w:w="1723" w:type="dxa"/>
            <w:vAlign w:val="bottom"/>
          </w:tcPr>
          <w:p w14:paraId="71C23BDF" w14:textId="36AA90AF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2168" w:type="dxa"/>
            <w:vAlign w:val="bottom"/>
          </w:tcPr>
          <w:p w14:paraId="437FC65C" w14:textId="78DBE3ED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14:paraId="17E98414" w14:textId="26C3E32D" w:rsidR="008B12A2" w:rsidRPr="008B12A2" w:rsidRDefault="008B12A2" w:rsidP="008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A10EE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p w14:paraId="69AB70B7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p w14:paraId="0D60AE58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p w14:paraId="7D260CA3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p w14:paraId="521DB0F2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p w14:paraId="7DCD3168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p w14:paraId="04A7D31F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p w14:paraId="01C0C86D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p w14:paraId="383DDBDE" w14:textId="77777777" w:rsidR="008B12A2" w:rsidRDefault="008B12A2" w:rsidP="008B12A2">
      <w:pPr>
        <w:rPr>
          <w:rFonts w:ascii="Times New Roman" w:hAnsi="Times New Roman" w:cs="Times New Roman"/>
          <w:sz w:val="44"/>
          <w:szCs w:val="44"/>
        </w:rPr>
      </w:pPr>
    </w:p>
    <w:tbl>
      <w:tblPr>
        <w:tblW w:w="11734" w:type="dxa"/>
        <w:tblInd w:w="-1185" w:type="dxa"/>
        <w:tblLook w:val="04A0" w:firstRow="1" w:lastRow="0" w:firstColumn="1" w:lastColumn="0" w:noHBand="0" w:noVBand="1"/>
      </w:tblPr>
      <w:tblGrid>
        <w:gridCol w:w="537"/>
        <w:gridCol w:w="3026"/>
        <w:gridCol w:w="2425"/>
        <w:gridCol w:w="3858"/>
        <w:gridCol w:w="1666"/>
        <w:gridCol w:w="222"/>
      </w:tblGrid>
      <w:tr w:rsidR="008B12A2" w:rsidRPr="008B12A2" w14:paraId="2540CBC4" w14:textId="77777777" w:rsidTr="008B12A2">
        <w:trPr>
          <w:gridAfter w:val="1"/>
          <w:wAfter w:w="222" w:type="dxa"/>
          <w:trHeight w:val="315"/>
        </w:trPr>
        <w:tc>
          <w:tcPr>
            <w:tcW w:w="9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8CC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DATA PERANGKAT DESA DAN BPD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AA7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B12A2" w:rsidRPr="008B12A2" w14:paraId="2538B5E4" w14:textId="77777777" w:rsidTr="008B12A2">
        <w:trPr>
          <w:gridAfter w:val="1"/>
          <w:wAfter w:w="222" w:type="dxa"/>
          <w:trHeight w:val="315"/>
        </w:trPr>
        <w:tc>
          <w:tcPr>
            <w:tcW w:w="9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E28A" w14:textId="3245CAA0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DESA DAYUREJO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94C9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B12A2" w:rsidRPr="008B12A2" w14:paraId="1F926B5E" w14:textId="77777777" w:rsidTr="008B12A2">
        <w:trPr>
          <w:gridAfter w:val="1"/>
          <w:wAfter w:w="222" w:type="dxa"/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C1A0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C9C8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A90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4FE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0E60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1F0FBEEF" w14:textId="77777777" w:rsidTr="008B12A2">
        <w:trPr>
          <w:gridAfter w:val="1"/>
          <w:wAfter w:w="222" w:type="dxa"/>
          <w:trHeight w:val="40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BD9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F96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NAMA LENGKAP 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3E2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NO. KTP /NIK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3F80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JABATAN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E8A4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NO. HP</w:t>
            </w:r>
          </w:p>
        </w:tc>
      </w:tr>
      <w:tr w:rsidR="008B12A2" w:rsidRPr="008B12A2" w14:paraId="57C9449D" w14:textId="77777777" w:rsidTr="008B12A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AB1F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84FF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2870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4FFF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8E0E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D3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B12A2" w:rsidRPr="008B12A2" w14:paraId="052EFA07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18C5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2053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Wahono SPW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311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3514100603710003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EE84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KEPALA DESA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8C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085755332769</w:t>
            </w:r>
          </w:p>
        </w:tc>
        <w:tc>
          <w:tcPr>
            <w:tcW w:w="222" w:type="dxa"/>
            <w:vAlign w:val="center"/>
            <w:hideMark/>
          </w:tcPr>
          <w:p w14:paraId="101B5F98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20A1A5B5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8DA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2FD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Jujuk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Mulyawati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E62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3514105211970004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D1F0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SEKRETARIS DESA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C86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085606285681</w:t>
            </w:r>
          </w:p>
        </w:tc>
        <w:tc>
          <w:tcPr>
            <w:tcW w:w="222" w:type="dxa"/>
            <w:vAlign w:val="center"/>
            <w:hideMark/>
          </w:tcPr>
          <w:p w14:paraId="721166CC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75FCCF6A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E57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3AF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Sucipto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5CD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3514100602640004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0298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KAUR UMUM/TU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7B6D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0856850634712</w:t>
            </w:r>
          </w:p>
        </w:tc>
        <w:tc>
          <w:tcPr>
            <w:tcW w:w="222" w:type="dxa"/>
            <w:vAlign w:val="center"/>
            <w:hideMark/>
          </w:tcPr>
          <w:p w14:paraId="128AE841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2975E7F3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27C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E59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Hartatik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2D8D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3514105809870005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3F62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KAUR KEUANGAN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F2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085749033897</w:t>
            </w:r>
          </w:p>
        </w:tc>
        <w:tc>
          <w:tcPr>
            <w:tcW w:w="222" w:type="dxa"/>
            <w:vAlign w:val="center"/>
            <w:hideMark/>
          </w:tcPr>
          <w:p w14:paraId="3C91339D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3E39FFB4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2DE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5A4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Watrip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132D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3514101312670002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93F1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KAUR PERENCANAAN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24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085234644319</w:t>
            </w:r>
          </w:p>
        </w:tc>
        <w:tc>
          <w:tcPr>
            <w:tcW w:w="222" w:type="dxa"/>
            <w:vAlign w:val="center"/>
            <w:hideMark/>
          </w:tcPr>
          <w:p w14:paraId="77316D46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67081461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7E2C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965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Daryanto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C89C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3514101011670002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D83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KASI PEMERINTAHAN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EF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081233963479</w:t>
            </w:r>
          </w:p>
        </w:tc>
        <w:tc>
          <w:tcPr>
            <w:tcW w:w="222" w:type="dxa"/>
            <w:vAlign w:val="center"/>
            <w:hideMark/>
          </w:tcPr>
          <w:p w14:paraId="75A571B5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59FAA9E1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AF2C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DF8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Hasyim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2BC4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3514100503680002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F4E4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KASI KESEJAHTERAAN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DE1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085855570009</w:t>
            </w:r>
          </w:p>
        </w:tc>
        <w:tc>
          <w:tcPr>
            <w:tcW w:w="222" w:type="dxa"/>
            <w:vAlign w:val="center"/>
            <w:hideMark/>
          </w:tcPr>
          <w:p w14:paraId="0D3F8C6B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13925AA6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01B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A2B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Lamat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0CC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3514100904680003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6918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KASI PELAYANAN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6AAE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081515076866</w:t>
            </w:r>
          </w:p>
        </w:tc>
        <w:tc>
          <w:tcPr>
            <w:tcW w:w="222" w:type="dxa"/>
            <w:vAlign w:val="center"/>
            <w:hideMark/>
          </w:tcPr>
          <w:p w14:paraId="59184816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45EDE3BB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3FE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56B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Eko Wahyudi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BB6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3514101606760003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68B2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KEPALA DUSUN DAYU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03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081234230153</w:t>
            </w:r>
          </w:p>
        </w:tc>
        <w:tc>
          <w:tcPr>
            <w:tcW w:w="222" w:type="dxa"/>
            <w:vAlign w:val="center"/>
            <w:hideMark/>
          </w:tcPr>
          <w:p w14:paraId="56DF0C76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0B085EF6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71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F68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Kasiman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087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3514103006640075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9C0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KEPALA DUSUN GUTEAN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16A9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085807205443</w:t>
            </w:r>
          </w:p>
        </w:tc>
        <w:tc>
          <w:tcPr>
            <w:tcW w:w="222" w:type="dxa"/>
            <w:vAlign w:val="center"/>
            <w:hideMark/>
          </w:tcPr>
          <w:p w14:paraId="062315CF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494C9EFE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BA67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7FF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Siono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A3D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3514101611660002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FF85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KEPALA DUSUN LEBAKSARI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3E1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085859020599</w:t>
            </w:r>
          </w:p>
        </w:tc>
        <w:tc>
          <w:tcPr>
            <w:tcW w:w="222" w:type="dxa"/>
            <w:vAlign w:val="center"/>
            <w:hideMark/>
          </w:tcPr>
          <w:p w14:paraId="1EF21CEE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47FD5D7C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4985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597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Mukhlison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644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3514100604760004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E25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KEPALA DUSUN KLATAAN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8E8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081233594565</w:t>
            </w:r>
          </w:p>
        </w:tc>
        <w:tc>
          <w:tcPr>
            <w:tcW w:w="222" w:type="dxa"/>
            <w:vAlign w:val="center"/>
            <w:hideMark/>
          </w:tcPr>
          <w:p w14:paraId="07D66C17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78DCC156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418D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75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Suwaji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101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3514101407640002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530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KEPALA DUSUN TALUNONGKO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CA9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085784667915</w:t>
            </w:r>
          </w:p>
        </w:tc>
        <w:tc>
          <w:tcPr>
            <w:tcW w:w="222" w:type="dxa"/>
            <w:vAlign w:val="center"/>
            <w:hideMark/>
          </w:tcPr>
          <w:p w14:paraId="40041D17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1A045ACB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F31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E2F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Tamsuri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4FB6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3514102310750007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3A0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14:ligatures w14:val="none"/>
              </w:rPr>
              <w:t>KEPALA DUSUN GAMOH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A4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082143202756</w:t>
            </w:r>
          </w:p>
        </w:tc>
        <w:tc>
          <w:tcPr>
            <w:tcW w:w="222" w:type="dxa"/>
            <w:vAlign w:val="center"/>
            <w:hideMark/>
          </w:tcPr>
          <w:p w14:paraId="1FBC6892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7C6FF700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E89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108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Khamidatul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Ula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F58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3514104401970002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8F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Staf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Umum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85D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085708122900</w:t>
            </w:r>
          </w:p>
        </w:tc>
        <w:tc>
          <w:tcPr>
            <w:tcW w:w="222" w:type="dxa"/>
            <w:vAlign w:val="center"/>
            <w:hideMark/>
          </w:tcPr>
          <w:p w14:paraId="73220D95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3CB058FF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AE2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225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Widianti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Rosita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3AC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3514106112980002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A19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Operator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381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085706216146</w:t>
            </w:r>
          </w:p>
        </w:tc>
        <w:tc>
          <w:tcPr>
            <w:tcW w:w="222" w:type="dxa"/>
            <w:vAlign w:val="center"/>
            <w:hideMark/>
          </w:tcPr>
          <w:p w14:paraId="14A5EE36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250466D9" w14:textId="77777777" w:rsidTr="008B12A2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FE22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53D8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Bahruddin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31C1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3514100705820009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7A00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Ketua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3762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085760770447</w:t>
            </w:r>
          </w:p>
        </w:tc>
        <w:tc>
          <w:tcPr>
            <w:tcW w:w="222" w:type="dxa"/>
            <w:vAlign w:val="center"/>
            <w:hideMark/>
          </w:tcPr>
          <w:p w14:paraId="1E4054DD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303865DF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4E07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290E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Suyet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AEA4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3514100202840001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9807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Wakil </w:t>
            </w: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Ketua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534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081236220722</w:t>
            </w:r>
          </w:p>
        </w:tc>
        <w:tc>
          <w:tcPr>
            <w:tcW w:w="222" w:type="dxa"/>
            <w:vAlign w:val="center"/>
            <w:hideMark/>
          </w:tcPr>
          <w:p w14:paraId="5FB7FB81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646B9879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E5F6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1949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Tinem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D65E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3514105806770002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AD9C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Sekretaris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53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085259155888</w:t>
            </w:r>
          </w:p>
        </w:tc>
        <w:tc>
          <w:tcPr>
            <w:tcW w:w="222" w:type="dxa"/>
            <w:vAlign w:val="center"/>
            <w:hideMark/>
          </w:tcPr>
          <w:p w14:paraId="3A68E024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2E0AA44C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A2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3FCA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Nasuha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FCC1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3514106307890001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3FD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Anggota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E9C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085733463622</w:t>
            </w:r>
          </w:p>
        </w:tc>
        <w:tc>
          <w:tcPr>
            <w:tcW w:w="222" w:type="dxa"/>
            <w:vAlign w:val="center"/>
            <w:hideMark/>
          </w:tcPr>
          <w:p w14:paraId="6692EFE9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2306606E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CB9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489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Mujiono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A3B1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3514100411800005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B08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Anggota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F3CE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085235634933</w:t>
            </w:r>
          </w:p>
        </w:tc>
        <w:tc>
          <w:tcPr>
            <w:tcW w:w="222" w:type="dxa"/>
            <w:vAlign w:val="center"/>
            <w:hideMark/>
          </w:tcPr>
          <w:p w14:paraId="0038EDC5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0DBA2C96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8D7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8FE8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Harianto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BEB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3514100609820003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A888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Anggota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5228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082331786715</w:t>
            </w:r>
          </w:p>
        </w:tc>
        <w:tc>
          <w:tcPr>
            <w:tcW w:w="222" w:type="dxa"/>
            <w:vAlign w:val="center"/>
            <w:hideMark/>
          </w:tcPr>
          <w:p w14:paraId="66029FD2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06638533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C2F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890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Muslimin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7CB5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3514102712910001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82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Anggota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E45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085546640638</w:t>
            </w:r>
          </w:p>
        </w:tc>
        <w:tc>
          <w:tcPr>
            <w:tcW w:w="222" w:type="dxa"/>
            <w:vAlign w:val="center"/>
            <w:hideMark/>
          </w:tcPr>
          <w:p w14:paraId="76ADD8CF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3FBF4003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9CB7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F23F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M. </w:t>
            </w: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Harnali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598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3514101911730001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EF5E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Anggota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700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0856080138838</w:t>
            </w:r>
          </w:p>
        </w:tc>
        <w:tc>
          <w:tcPr>
            <w:tcW w:w="222" w:type="dxa"/>
            <w:vAlign w:val="center"/>
            <w:hideMark/>
          </w:tcPr>
          <w:p w14:paraId="24C54A47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2A4EF626" w14:textId="77777777" w:rsidTr="008B12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921A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AF35" w14:textId="77777777" w:rsidR="008B12A2" w:rsidRPr="008B12A2" w:rsidRDefault="008B12A2" w:rsidP="008B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Siswanto </w:t>
            </w: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Miharjo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433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3514102711850001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A3E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Anggota</w:t>
            </w:r>
            <w:proofErr w:type="spellEnd"/>
            <w:r w:rsidRPr="008B12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BPD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B77" w14:textId="77777777" w:rsidR="008B12A2" w:rsidRPr="008B12A2" w:rsidRDefault="008B12A2" w:rsidP="008B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081334206245</w:t>
            </w:r>
          </w:p>
        </w:tc>
        <w:tc>
          <w:tcPr>
            <w:tcW w:w="222" w:type="dxa"/>
            <w:vAlign w:val="center"/>
            <w:hideMark/>
          </w:tcPr>
          <w:p w14:paraId="462C3DE3" w14:textId="77777777" w:rsidR="008B12A2" w:rsidRPr="008B12A2" w:rsidRDefault="008B12A2" w:rsidP="008B1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B792C8" w14:textId="69A8FFE0" w:rsidR="008B12A2" w:rsidRDefault="008B12A2">
      <w:pPr>
        <w:rPr>
          <w:rFonts w:ascii="Times New Roman" w:hAnsi="Times New Roman" w:cs="Times New Roman"/>
          <w:sz w:val="44"/>
          <w:szCs w:val="44"/>
        </w:rPr>
      </w:pPr>
    </w:p>
    <w:p w14:paraId="136D26A5" w14:textId="77777777" w:rsidR="008B12A2" w:rsidRDefault="008B12A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tbl>
      <w:tblPr>
        <w:tblStyle w:val="GridTable4-Accent1"/>
        <w:tblW w:w="11486" w:type="dxa"/>
        <w:tblInd w:w="-1070" w:type="dxa"/>
        <w:tblLook w:val="04A0" w:firstRow="1" w:lastRow="0" w:firstColumn="1" w:lastColumn="0" w:noHBand="0" w:noVBand="1"/>
      </w:tblPr>
      <w:tblGrid>
        <w:gridCol w:w="795"/>
        <w:gridCol w:w="1740"/>
        <w:gridCol w:w="1574"/>
        <w:gridCol w:w="1769"/>
        <w:gridCol w:w="1373"/>
        <w:gridCol w:w="1367"/>
        <w:gridCol w:w="1679"/>
        <w:gridCol w:w="1189"/>
      </w:tblGrid>
      <w:tr w:rsidR="008B12A2" w:rsidRPr="008B12A2" w14:paraId="60BE3B9A" w14:textId="77777777" w:rsidTr="008B1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6" w:type="dxa"/>
            <w:gridSpan w:val="8"/>
            <w:noWrap/>
            <w:hideMark/>
          </w:tcPr>
          <w:p w14:paraId="6B421220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JUMLAH DATA PERANGKAT DESA DAYUREJO TAHUN 2017 - 2023</w:t>
            </w:r>
          </w:p>
        </w:tc>
      </w:tr>
      <w:tr w:rsidR="008B12A2" w:rsidRPr="008B12A2" w14:paraId="398D8E77" w14:textId="77777777" w:rsidTr="008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6" w:type="dxa"/>
            <w:gridSpan w:val="8"/>
            <w:noWrap/>
            <w:hideMark/>
          </w:tcPr>
          <w:p w14:paraId="7D016506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KEPALA DESA DAYUREJO WAHONO SPW</w:t>
            </w:r>
          </w:p>
        </w:tc>
      </w:tr>
      <w:tr w:rsidR="008B12A2" w:rsidRPr="008B12A2" w14:paraId="0BAD62F5" w14:textId="77777777" w:rsidTr="008B12A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069F4BAB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82689D5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noWrap/>
            <w:hideMark/>
          </w:tcPr>
          <w:p w14:paraId="69827862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9" w:type="dxa"/>
            <w:noWrap/>
            <w:hideMark/>
          </w:tcPr>
          <w:p w14:paraId="4D5136CB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3" w:type="dxa"/>
            <w:noWrap/>
            <w:hideMark/>
          </w:tcPr>
          <w:p w14:paraId="3FAFF8DD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7" w:type="dxa"/>
            <w:noWrap/>
            <w:hideMark/>
          </w:tcPr>
          <w:p w14:paraId="5CEB1E6F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noWrap/>
            <w:hideMark/>
          </w:tcPr>
          <w:p w14:paraId="42FB7499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noWrap/>
            <w:hideMark/>
          </w:tcPr>
          <w:p w14:paraId="43B4D71E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60B4FCD6" w14:textId="77777777" w:rsidTr="008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15BA084E" w14:textId="77777777" w:rsidR="008B12A2" w:rsidRPr="008B12A2" w:rsidRDefault="008B12A2" w:rsidP="008B12A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CDD4DC3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noWrap/>
            <w:hideMark/>
          </w:tcPr>
          <w:p w14:paraId="70FCF8DF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9" w:type="dxa"/>
            <w:noWrap/>
            <w:hideMark/>
          </w:tcPr>
          <w:p w14:paraId="33E46458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3" w:type="dxa"/>
            <w:noWrap/>
            <w:hideMark/>
          </w:tcPr>
          <w:p w14:paraId="5BEA5C02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7" w:type="dxa"/>
            <w:noWrap/>
            <w:hideMark/>
          </w:tcPr>
          <w:p w14:paraId="48D8A2FA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noWrap/>
            <w:hideMark/>
          </w:tcPr>
          <w:p w14:paraId="39F11A07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noWrap/>
            <w:hideMark/>
          </w:tcPr>
          <w:p w14:paraId="718043C6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2A2" w:rsidRPr="008B12A2" w14:paraId="4290DA25" w14:textId="77777777" w:rsidTr="008B12A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1A548BF7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NO</w:t>
            </w:r>
          </w:p>
        </w:tc>
        <w:tc>
          <w:tcPr>
            <w:tcW w:w="1740" w:type="dxa"/>
            <w:noWrap/>
            <w:hideMark/>
          </w:tcPr>
          <w:p w14:paraId="388A3DA0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TAHUN</w:t>
            </w:r>
          </w:p>
        </w:tc>
        <w:tc>
          <w:tcPr>
            <w:tcW w:w="1574" w:type="dxa"/>
            <w:noWrap/>
            <w:hideMark/>
          </w:tcPr>
          <w:p w14:paraId="2A6AF420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KADES</w:t>
            </w:r>
          </w:p>
        </w:tc>
        <w:tc>
          <w:tcPr>
            <w:tcW w:w="1769" w:type="dxa"/>
            <w:noWrap/>
            <w:hideMark/>
          </w:tcPr>
          <w:p w14:paraId="642430A9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SEKDES</w:t>
            </w:r>
          </w:p>
        </w:tc>
        <w:tc>
          <w:tcPr>
            <w:tcW w:w="1373" w:type="dxa"/>
            <w:noWrap/>
            <w:hideMark/>
          </w:tcPr>
          <w:p w14:paraId="5B6BB6B5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KASIE</w:t>
            </w:r>
          </w:p>
        </w:tc>
        <w:tc>
          <w:tcPr>
            <w:tcW w:w="1367" w:type="dxa"/>
            <w:noWrap/>
            <w:hideMark/>
          </w:tcPr>
          <w:p w14:paraId="4E4D2C7F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KAUR</w:t>
            </w:r>
          </w:p>
        </w:tc>
        <w:tc>
          <w:tcPr>
            <w:tcW w:w="1679" w:type="dxa"/>
            <w:noWrap/>
            <w:hideMark/>
          </w:tcPr>
          <w:p w14:paraId="01B0EFD0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KASUN</w:t>
            </w:r>
          </w:p>
        </w:tc>
        <w:tc>
          <w:tcPr>
            <w:tcW w:w="1189" w:type="dxa"/>
            <w:noWrap/>
            <w:hideMark/>
          </w:tcPr>
          <w:p w14:paraId="7BECB2B6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STAF</w:t>
            </w:r>
          </w:p>
        </w:tc>
      </w:tr>
      <w:tr w:rsidR="008B12A2" w:rsidRPr="008B12A2" w14:paraId="5529D421" w14:textId="77777777" w:rsidTr="008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4A0D88BE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40" w:type="dxa"/>
            <w:noWrap/>
            <w:hideMark/>
          </w:tcPr>
          <w:p w14:paraId="0443CFEC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1574" w:type="dxa"/>
            <w:noWrap/>
            <w:hideMark/>
          </w:tcPr>
          <w:p w14:paraId="388C3D9E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69" w:type="dxa"/>
            <w:noWrap/>
            <w:hideMark/>
          </w:tcPr>
          <w:p w14:paraId="7724A8AB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3" w:type="dxa"/>
            <w:noWrap/>
            <w:hideMark/>
          </w:tcPr>
          <w:p w14:paraId="546792E5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67" w:type="dxa"/>
            <w:noWrap/>
            <w:hideMark/>
          </w:tcPr>
          <w:p w14:paraId="247B2EE3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79" w:type="dxa"/>
            <w:noWrap/>
            <w:hideMark/>
          </w:tcPr>
          <w:p w14:paraId="24C2902F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89" w:type="dxa"/>
            <w:noWrap/>
            <w:hideMark/>
          </w:tcPr>
          <w:p w14:paraId="57222D1F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8B12A2" w:rsidRPr="008B12A2" w14:paraId="3A6020FC" w14:textId="77777777" w:rsidTr="008B12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40BBD5F9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740" w:type="dxa"/>
            <w:noWrap/>
            <w:hideMark/>
          </w:tcPr>
          <w:p w14:paraId="010C7F16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1574" w:type="dxa"/>
            <w:noWrap/>
            <w:hideMark/>
          </w:tcPr>
          <w:p w14:paraId="5774295C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69" w:type="dxa"/>
            <w:noWrap/>
            <w:hideMark/>
          </w:tcPr>
          <w:p w14:paraId="1E639B5F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3" w:type="dxa"/>
            <w:noWrap/>
            <w:hideMark/>
          </w:tcPr>
          <w:p w14:paraId="6E4C4E7F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67" w:type="dxa"/>
            <w:noWrap/>
            <w:hideMark/>
          </w:tcPr>
          <w:p w14:paraId="006C46D1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79" w:type="dxa"/>
            <w:noWrap/>
            <w:hideMark/>
          </w:tcPr>
          <w:p w14:paraId="54E569F6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89" w:type="dxa"/>
            <w:noWrap/>
            <w:hideMark/>
          </w:tcPr>
          <w:p w14:paraId="001ED864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8B12A2" w:rsidRPr="008B12A2" w14:paraId="001F12AC" w14:textId="77777777" w:rsidTr="008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14DE4748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740" w:type="dxa"/>
            <w:noWrap/>
            <w:hideMark/>
          </w:tcPr>
          <w:p w14:paraId="2E614DF4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1574" w:type="dxa"/>
            <w:noWrap/>
            <w:hideMark/>
          </w:tcPr>
          <w:p w14:paraId="65F85757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69" w:type="dxa"/>
            <w:noWrap/>
            <w:hideMark/>
          </w:tcPr>
          <w:p w14:paraId="033B8C4F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3" w:type="dxa"/>
            <w:noWrap/>
            <w:hideMark/>
          </w:tcPr>
          <w:p w14:paraId="1E82752A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67" w:type="dxa"/>
            <w:noWrap/>
            <w:hideMark/>
          </w:tcPr>
          <w:p w14:paraId="0DD58429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79" w:type="dxa"/>
            <w:noWrap/>
            <w:hideMark/>
          </w:tcPr>
          <w:p w14:paraId="533BD057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89" w:type="dxa"/>
            <w:noWrap/>
            <w:hideMark/>
          </w:tcPr>
          <w:p w14:paraId="38B48354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8B12A2" w:rsidRPr="008B12A2" w14:paraId="3801ADB4" w14:textId="77777777" w:rsidTr="008B12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431C0C34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740" w:type="dxa"/>
            <w:noWrap/>
            <w:hideMark/>
          </w:tcPr>
          <w:p w14:paraId="260CF7D1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1574" w:type="dxa"/>
            <w:noWrap/>
            <w:hideMark/>
          </w:tcPr>
          <w:p w14:paraId="5A8BD561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69" w:type="dxa"/>
            <w:noWrap/>
            <w:hideMark/>
          </w:tcPr>
          <w:p w14:paraId="4185DCE1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73" w:type="dxa"/>
            <w:noWrap/>
            <w:hideMark/>
          </w:tcPr>
          <w:p w14:paraId="47777A21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67" w:type="dxa"/>
            <w:noWrap/>
            <w:hideMark/>
          </w:tcPr>
          <w:p w14:paraId="4D952E63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79" w:type="dxa"/>
            <w:noWrap/>
            <w:hideMark/>
          </w:tcPr>
          <w:p w14:paraId="6F21631B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89" w:type="dxa"/>
            <w:noWrap/>
            <w:hideMark/>
          </w:tcPr>
          <w:p w14:paraId="6EE3E629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8B12A2" w:rsidRPr="008B12A2" w14:paraId="24F453A8" w14:textId="77777777" w:rsidTr="008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3371A124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740" w:type="dxa"/>
            <w:noWrap/>
            <w:hideMark/>
          </w:tcPr>
          <w:p w14:paraId="293FB83F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574" w:type="dxa"/>
            <w:noWrap/>
            <w:hideMark/>
          </w:tcPr>
          <w:p w14:paraId="0C8C1E62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69" w:type="dxa"/>
            <w:noWrap/>
            <w:hideMark/>
          </w:tcPr>
          <w:p w14:paraId="767652BD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73" w:type="dxa"/>
            <w:noWrap/>
            <w:hideMark/>
          </w:tcPr>
          <w:p w14:paraId="34512541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67" w:type="dxa"/>
            <w:noWrap/>
            <w:hideMark/>
          </w:tcPr>
          <w:p w14:paraId="280F0D8D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79" w:type="dxa"/>
            <w:noWrap/>
            <w:hideMark/>
          </w:tcPr>
          <w:p w14:paraId="64879304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89" w:type="dxa"/>
            <w:noWrap/>
            <w:hideMark/>
          </w:tcPr>
          <w:p w14:paraId="401FF484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8B12A2" w:rsidRPr="008B12A2" w14:paraId="000AF7BC" w14:textId="77777777" w:rsidTr="008B12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4C3A167E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740" w:type="dxa"/>
            <w:noWrap/>
            <w:hideMark/>
          </w:tcPr>
          <w:p w14:paraId="6B7DBE08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574" w:type="dxa"/>
            <w:noWrap/>
            <w:hideMark/>
          </w:tcPr>
          <w:p w14:paraId="51F02613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69" w:type="dxa"/>
            <w:noWrap/>
            <w:hideMark/>
          </w:tcPr>
          <w:p w14:paraId="04F199C5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73" w:type="dxa"/>
            <w:noWrap/>
            <w:hideMark/>
          </w:tcPr>
          <w:p w14:paraId="43A4DF80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67" w:type="dxa"/>
            <w:noWrap/>
            <w:hideMark/>
          </w:tcPr>
          <w:p w14:paraId="271F0F89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79" w:type="dxa"/>
            <w:noWrap/>
            <w:hideMark/>
          </w:tcPr>
          <w:p w14:paraId="6DA3D308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89" w:type="dxa"/>
            <w:noWrap/>
            <w:hideMark/>
          </w:tcPr>
          <w:p w14:paraId="40E3D90F" w14:textId="77777777" w:rsidR="008B12A2" w:rsidRPr="008B12A2" w:rsidRDefault="008B12A2" w:rsidP="008B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8B12A2" w:rsidRPr="008B12A2" w14:paraId="468DDED2" w14:textId="77777777" w:rsidTr="008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noWrap/>
            <w:hideMark/>
          </w:tcPr>
          <w:p w14:paraId="3FCE8E43" w14:textId="77777777" w:rsidR="008B12A2" w:rsidRPr="008B12A2" w:rsidRDefault="008B12A2" w:rsidP="008B12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740" w:type="dxa"/>
            <w:noWrap/>
            <w:hideMark/>
          </w:tcPr>
          <w:p w14:paraId="72346533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1574" w:type="dxa"/>
            <w:noWrap/>
            <w:hideMark/>
          </w:tcPr>
          <w:p w14:paraId="5F1B3A3B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69" w:type="dxa"/>
            <w:noWrap/>
            <w:hideMark/>
          </w:tcPr>
          <w:p w14:paraId="3295C812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73" w:type="dxa"/>
            <w:noWrap/>
            <w:hideMark/>
          </w:tcPr>
          <w:p w14:paraId="37291DD3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67" w:type="dxa"/>
            <w:noWrap/>
            <w:hideMark/>
          </w:tcPr>
          <w:p w14:paraId="3F6A05D6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79" w:type="dxa"/>
            <w:noWrap/>
            <w:hideMark/>
          </w:tcPr>
          <w:p w14:paraId="616EC8F1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89" w:type="dxa"/>
            <w:noWrap/>
            <w:hideMark/>
          </w:tcPr>
          <w:p w14:paraId="721FBC76" w14:textId="77777777" w:rsidR="008B12A2" w:rsidRPr="008B12A2" w:rsidRDefault="008B12A2" w:rsidP="008B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12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</w:tbl>
    <w:p w14:paraId="217391B1" w14:textId="77777777" w:rsidR="008B12A2" w:rsidRDefault="008B12A2">
      <w:pPr>
        <w:rPr>
          <w:rFonts w:ascii="Times New Roman" w:hAnsi="Times New Roman" w:cs="Times New Roman"/>
          <w:sz w:val="44"/>
          <w:szCs w:val="44"/>
        </w:rPr>
      </w:pPr>
    </w:p>
    <w:p w14:paraId="612FCA00" w14:textId="77777777" w:rsidR="008B12A2" w:rsidRPr="008B12A2" w:rsidRDefault="008B12A2" w:rsidP="008B12A2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B12A2" w:rsidRPr="008B1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A2"/>
    <w:rsid w:val="004C21F8"/>
    <w:rsid w:val="00791263"/>
    <w:rsid w:val="008B12A2"/>
    <w:rsid w:val="00B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47B1"/>
  <w15:chartTrackingRefBased/>
  <w15:docId w15:val="{70C9861C-B42C-4542-A5C6-9BE02727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B12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~WRL3702.tmp</Template>
  <TotalTime>178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</dc:creator>
  <cp:keywords/>
  <dc:description/>
  <cp:lastModifiedBy>GOHI</cp:lastModifiedBy>
  <cp:revision>2</cp:revision>
  <cp:lastPrinted>2024-08-12T13:37:00Z</cp:lastPrinted>
  <dcterms:created xsi:type="dcterms:W3CDTF">2024-08-12T13:24:00Z</dcterms:created>
  <dcterms:modified xsi:type="dcterms:W3CDTF">2024-08-12T16:22:00Z</dcterms:modified>
</cp:coreProperties>
</file>